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CDF0" w14:textId="77777777" w:rsidR="008A00B6" w:rsidRPr="00AE5556" w:rsidRDefault="007B2210" w:rsidP="008A00B6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bCs/>
          <w:sz w:val="28"/>
          <w:szCs w:val="36"/>
        </w:rPr>
        <w:t>Projekt-</w:t>
      </w:r>
      <w:r w:rsidR="00BF3C93">
        <w:rPr>
          <w:rFonts w:ascii="Arial" w:hAnsi="Arial" w:cs="Arial"/>
          <w:bCs/>
          <w:sz w:val="28"/>
          <w:szCs w:val="36"/>
        </w:rPr>
        <w:t>Beschreibung</w:t>
      </w:r>
      <w:r>
        <w:rPr>
          <w:rFonts w:ascii="Arial" w:hAnsi="Arial" w:cs="Arial"/>
          <w:bCs/>
          <w:sz w:val="28"/>
          <w:szCs w:val="36"/>
        </w:rPr>
        <w:t xml:space="preserve"> </w:t>
      </w:r>
      <w:r w:rsidR="008A00B6" w:rsidRPr="00AE5556">
        <w:rPr>
          <w:rFonts w:ascii="Arial" w:hAnsi="Arial" w:cs="Arial"/>
          <w:bCs/>
          <w:sz w:val="28"/>
          <w:szCs w:val="36"/>
        </w:rPr>
        <w:t>für Antrag des LEADER-Projektes</w:t>
      </w:r>
    </w:p>
    <w:p w14:paraId="65AECDF1" w14:textId="77777777" w:rsidR="008A00B6" w:rsidRPr="00985977" w:rsidRDefault="008A00B6" w:rsidP="008A00B6">
      <w:pPr>
        <w:rPr>
          <w:rFonts w:ascii="Arial" w:hAnsi="Arial" w:cs="Arial"/>
          <w:sz w:val="12"/>
        </w:rPr>
      </w:pPr>
    </w:p>
    <w:p w14:paraId="65AECDF2" w14:textId="77777777" w:rsidR="008A00B6" w:rsidRPr="00985977" w:rsidRDefault="008A00B6" w:rsidP="008A00B6">
      <w:pPr>
        <w:rPr>
          <w:rFonts w:ascii="Arial" w:hAnsi="Arial" w:cs="Arial"/>
          <w:sz w:val="16"/>
        </w:rPr>
      </w:pPr>
    </w:p>
    <w:p w14:paraId="65AECDF3" w14:textId="77777777" w:rsidR="008A00B6" w:rsidRPr="00985977" w:rsidRDefault="00CF798F" w:rsidP="008A00B6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Bezeichnung des Projektes</w:t>
      </w:r>
      <w:r>
        <w:rPr>
          <w:rFonts w:ascii="Arial" w:hAnsi="Arial" w:cs="Arial"/>
          <w:b/>
          <w:bCs/>
          <w:sz w:val="28"/>
        </w:rPr>
        <w:br/>
        <w:t>Kurzbezeichnung des Projektes</w:t>
      </w:r>
    </w:p>
    <w:p w14:paraId="65AECDF4" w14:textId="77777777" w:rsidR="008A00B6" w:rsidRPr="00985977" w:rsidRDefault="008A00B6" w:rsidP="008A00B6">
      <w:pPr>
        <w:rPr>
          <w:rFonts w:ascii="Arial" w:hAnsi="Arial" w:cs="Arial"/>
        </w:rPr>
      </w:pPr>
    </w:p>
    <w:p w14:paraId="65AECDF5" w14:textId="77777777" w:rsidR="008A00B6" w:rsidRDefault="008A00B6" w:rsidP="008A00B6">
      <w:pPr>
        <w:rPr>
          <w:rFonts w:ascii="Arial" w:hAnsi="Arial" w:cs="Arial"/>
        </w:rPr>
      </w:pPr>
    </w:p>
    <w:p w14:paraId="65AECDF6" w14:textId="77777777" w:rsidR="00A37569" w:rsidRDefault="00A37569" w:rsidP="008A00B6">
      <w:pPr>
        <w:rPr>
          <w:rFonts w:ascii="Arial" w:hAnsi="Arial" w:cs="Arial"/>
        </w:rPr>
      </w:pPr>
    </w:p>
    <w:p w14:paraId="65AECDF7" w14:textId="77777777" w:rsidR="00A37569" w:rsidRDefault="00A37569" w:rsidP="008A00B6">
      <w:pPr>
        <w:rPr>
          <w:rFonts w:ascii="Arial" w:hAnsi="Arial" w:cs="Arial"/>
        </w:rPr>
      </w:pPr>
    </w:p>
    <w:p w14:paraId="65AECDF8" w14:textId="77777777" w:rsidR="00A37569" w:rsidRDefault="00A37569" w:rsidP="008A00B6">
      <w:pPr>
        <w:rPr>
          <w:rFonts w:ascii="Arial" w:hAnsi="Arial" w:cs="Arial"/>
        </w:rPr>
      </w:pPr>
    </w:p>
    <w:p w14:paraId="65AECDF9" w14:textId="77777777" w:rsidR="00A37569" w:rsidRDefault="00A37569" w:rsidP="008A00B6">
      <w:pPr>
        <w:rPr>
          <w:rFonts w:ascii="Arial" w:hAnsi="Arial" w:cs="Arial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de-DE" w:eastAsia="de-DE"/>
        </w:rPr>
        <w:id w:val="-1389414889"/>
        <w:docPartObj>
          <w:docPartGallery w:val="Table of Contents"/>
          <w:docPartUnique/>
        </w:docPartObj>
      </w:sdtPr>
      <w:sdtEndPr/>
      <w:sdtContent>
        <w:p w14:paraId="65AECDFA" w14:textId="77777777" w:rsidR="00C237F5" w:rsidRDefault="00C237F5">
          <w:pPr>
            <w:pStyle w:val="Inhaltsverzeichnisberschrift"/>
          </w:pPr>
          <w:r>
            <w:rPr>
              <w:lang w:val="de-DE"/>
            </w:rPr>
            <w:t>Inhaltsverzeichnis</w:t>
          </w:r>
        </w:p>
        <w:p w14:paraId="7FC52860" w14:textId="4648D377" w:rsidR="00336E67" w:rsidRDefault="00C237F5">
          <w:pPr>
            <w:pStyle w:val="Verzeichnis1"/>
            <w:tabs>
              <w:tab w:val="left" w:pos="440"/>
              <w:tab w:val="right" w:leader="dot" w:pos="76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AT" w:eastAsia="de-A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958082" w:history="1">
            <w:r w:rsidR="00336E67" w:rsidRPr="0076524E">
              <w:rPr>
                <w:rStyle w:val="Hyperlink"/>
                <w:rFonts w:cs="Arial"/>
                <w:noProof/>
              </w:rPr>
              <w:t>1.</w:t>
            </w:r>
            <w:r w:rsidR="00336E6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="00336E67" w:rsidRPr="0076524E">
              <w:rPr>
                <w:rStyle w:val="Hyperlink"/>
                <w:rFonts w:cs="Arial"/>
                <w:noProof/>
              </w:rPr>
              <w:t>Projektbezeichnung</w:t>
            </w:r>
            <w:r w:rsidR="00336E67">
              <w:rPr>
                <w:noProof/>
                <w:webHidden/>
              </w:rPr>
              <w:tab/>
            </w:r>
            <w:r w:rsidR="00336E67">
              <w:rPr>
                <w:noProof/>
                <w:webHidden/>
              </w:rPr>
              <w:fldChar w:fldCharType="begin"/>
            </w:r>
            <w:r w:rsidR="00336E67">
              <w:rPr>
                <w:noProof/>
                <w:webHidden/>
              </w:rPr>
              <w:instrText xml:space="preserve"> PAGEREF _Toc148958082 \h </w:instrText>
            </w:r>
            <w:r w:rsidR="00336E67">
              <w:rPr>
                <w:noProof/>
                <w:webHidden/>
              </w:rPr>
            </w:r>
            <w:r w:rsidR="00336E67">
              <w:rPr>
                <w:noProof/>
                <w:webHidden/>
              </w:rPr>
              <w:fldChar w:fldCharType="separate"/>
            </w:r>
            <w:r w:rsidR="00336E67">
              <w:rPr>
                <w:noProof/>
                <w:webHidden/>
              </w:rPr>
              <w:t>2</w:t>
            </w:r>
            <w:r w:rsidR="00336E67">
              <w:rPr>
                <w:noProof/>
                <w:webHidden/>
              </w:rPr>
              <w:fldChar w:fldCharType="end"/>
            </w:r>
          </w:hyperlink>
        </w:p>
        <w:p w14:paraId="49AAE888" w14:textId="71CB5050" w:rsidR="00336E67" w:rsidRDefault="00336E67">
          <w:pPr>
            <w:pStyle w:val="Verzeichnis1"/>
            <w:tabs>
              <w:tab w:val="left" w:pos="440"/>
              <w:tab w:val="right" w:leader="dot" w:pos="76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48958083" w:history="1">
            <w:r w:rsidRPr="0076524E">
              <w:rPr>
                <w:rStyle w:val="Hyperlink"/>
                <w:rFonts w:cs="Arial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Pr="0076524E">
              <w:rPr>
                <w:rStyle w:val="Hyperlink"/>
                <w:rFonts w:cs="Arial"/>
                <w:noProof/>
              </w:rPr>
              <w:t>Angaben zur förderwerbenden 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_Toc148958083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77469" w14:textId="37360038" w:rsidR="00336E67" w:rsidRDefault="00336E67">
          <w:pPr>
            <w:pStyle w:val="Verzeichnis1"/>
            <w:tabs>
              <w:tab w:val="left" w:pos="440"/>
              <w:tab w:val="right" w:leader="dot" w:pos="76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48958084" w:history="1">
            <w:r w:rsidRPr="0076524E">
              <w:rPr>
                <w:rStyle w:val="Hyperlink"/>
                <w:rFonts w:cs="Arial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Pr="0076524E">
              <w:rPr>
                <w:rStyle w:val="Hyperlink"/>
                <w:rFonts w:cs="Arial"/>
                <w:noProof/>
              </w:rPr>
              <w:t>Angaben zum Projekt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_Toc148958084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9B329" w14:textId="70C61E7B" w:rsidR="00336E67" w:rsidRDefault="00336E67">
          <w:pPr>
            <w:pStyle w:val="Verzeichnis1"/>
            <w:tabs>
              <w:tab w:val="left" w:pos="440"/>
              <w:tab w:val="right" w:leader="dot" w:pos="76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48958085" w:history="1">
            <w:r w:rsidRPr="0076524E">
              <w:rPr>
                <w:rStyle w:val="Hyperlink"/>
                <w:rFonts w:cs="Arial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Pr="0076524E">
              <w:rPr>
                <w:rStyle w:val="Hyperlink"/>
                <w:rFonts w:cs="Arial"/>
                <w:noProof/>
              </w:rPr>
              <w:t>Vorhaben/Aktivitäten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_Toc148958085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B35FC" w14:textId="7D16FF76" w:rsidR="00336E67" w:rsidRDefault="00336E67">
          <w:pPr>
            <w:pStyle w:val="Verzeichnis1"/>
            <w:tabs>
              <w:tab w:val="left" w:pos="440"/>
              <w:tab w:val="right" w:leader="dot" w:pos="76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48958086" w:history="1">
            <w:r w:rsidRPr="0076524E">
              <w:rPr>
                <w:rStyle w:val="Hyperlink"/>
                <w:rFonts w:cs="Arial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Pr="0076524E">
              <w:rPr>
                <w:rStyle w:val="Hyperlink"/>
                <w:rFonts w:cs="Arial"/>
                <w:noProof/>
              </w:rPr>
              <w:t>Bezug zur Entwicklungsstrategie: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_Toc148958086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2FBC1" w14:textId="2EEAF55F" w:rsidR="00336E67" w:rsidRDefault="00336E67">
          <w:pPr>
            <w:pStyle w:val="Verzeichnis1"/>
            <w:tabs>
              <w:tab w:val="left" w:pos="440"/>
              <w:tab w:val="right" w:leader="dot" w:pos="76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48958087" w:history="1">
            <w:r w:rsidRPr="0076524E">
              <w:rPr>
                <w:rStyle w:val="Hyperlink"/>
                <w:rFonts w:cs="Arial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Pr="0076524E">
              <w:rPr>
                <w:rStyle w:val="Hyperlink"/>
                <w:rFonts w:cs="Arial"/>
                <w:noProof/>
              </w:rPr>
              <w:t>Indikatoren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_Toc148958087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11B04" w14:textId="07D541F9" w:rsidR="00336E67" w:rsidRDefault="00336E67">
          <w:pPr>
            <w:pStyle w:val="Verzeichnis1"/>
            <w:tabs>
              <w:tab w:val="left" w:pos="440"/>
              <w:tab w:val="right" w:leader="dot" w:pos="76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48958088" w:history="1">
            <w:r w:rsidRPr="0076524E">
              <w:rPr>
                <w:rStyle w:val="Hyperlink"/>
                <w:rFonts w:cs="Arial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Pr="0076524E">
              <w:rPr>
                <w:rStyle w:val="Hyperlink"/>
                <w:rFonts w:cs="Arial"/>
                <w:noProof/>
              </w:rPr>
              <w:t>Örtliche Angaben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_Toc148958088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644B1" w14:textId="3BBC71AA" w:rsidR="00336E67" w:rsidRDefault="00336E67">
          <w:pPr>
            <w:pStyle w:val="Verzeichnis1"/>
            <w:tabs>
              <w:tab w:val="left" w:pos="440"/>
              <w:tab w:val="right" w:leader="dot" w:pos="76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48958089" w:history="1">
            <w:r w:rsidRPr="0076524E">
              <w:rPr>
                <w:rStyle w:val="Hyperlink"/>
                <w:rFonts w:cs="Arial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Pr="0076524E">
              <w:rPr>
                <w:rStyle w:val="Hyperlink"/>
                <w:rFonts w:cs="Arial"/>
                <w:noProof/>
              </w:rPr>
              <w:t>Zeitplan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_Toc148958089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1604C7" w14:textId="66D8476E" w:rsidR="00336E67" w:rsidRDefault="00336E67">
          <w:pPr>
            <w:pStyle w:val="Verzeichnis1"/>
            <w:tabs>
              <w:tab w:val="left" w:pos="440"/>
              <w:tab w:val="right" w:leader="dot" w:pos="764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48958090" w:history="1">
            <w:r w:rsidRPr="0076524E">
              <w:rPr>
                <w:rStyle w:val="Hyperlink"/>
                <w:rFonts w:cs="Arial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Pr="0076524E">
              <w:rPr>
                <w:rStyle w:val="Hyperlink"/>
                <w:rFonts w:cs="Arial"/>
                <w:noProof/>
              </w:rPr>
              <w:t>Kosten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_Toc148958090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ECE04" w14:textId="25C23544" w:rsidR="00C237F5" w:rsidRDefault="00C237F5">
          <w:r>
            <w:rPr>
              <w:b/>
              <w:bCs/>
            </w:rPr>
            <w:fldChar w:fldCharType="end"/>
          </w:r>
        </w:p>
      </w:sdtContent>
    </w:sdt>
    <w:p w14:paraId="65AECE05" w14:textId="77777777" w:rsidR="00A37569" w:rsidRDefault="00A37569" w:rsidP="008A00B6">
      <w:pPr>
        <w:rPr>
          <w:rFonts w:ascii="Arial" w:hAnsi="Arial" w:cs="Arial"/>
        </w:rPr>
      </w:pPr>
    </w:p>
    <w:p w14:paraId="65AECE06" w14:textId="77777777" w:rsidR="00A37569" w:rsidRDefault="00A37569" w:rsidP="008A00B6">
      <w:pPr>
        <w:rPr>
          <w:rFonts w:ascii="Arial" w:hAnsi="Arial" w:cs="Arial"/>
        </w:rPr>
      </w:pPr>
    </w:p>
    <w:p w14:paraId="65AECE07" w14:textId="77777777" w:rsidR="00A37569" w:rsidRDefault="00A37569" w:rsidP="008A00B6">
      <w:pPr>
        <w:rPr>
          <w:rFonts w:ascii="Arial" w:hAnsi="Arial" w:cs="Arial"/>
        </w:rPr>
      </w:pPr>
    </w:p>
    <w:p w14:paraId="65AECE08" w14:textId="77777777" w:rsidR="00A37569" w:rsidRDefault="00A37569" w:rsidP="008A00B6">
      <w:pPr>
        <w:rPr>
          <w:rFonts w:ascii="Arial" w:hAnsi="Arial" w:cs="Arial"/>
        </w:rPr>
      </w:pPr>
    </w:p>
    <w:p w14:paraId="65AECE09" w14:textId="77777777" w:rsidR="00A37569" w:rsidRDefault="00A37569" w:rsidP="008A00B6">
      <w:pPr>
        <w:rPr>
          <w:rFonts w:ascii="Arial" w:hAnsi="Arial" w:cs="Arial"/>
        </w:rPr>
      </w:pPr>
    </w:p>
    <w:p w14:paraId="65AECE0A" w14:textId="77777777" w:rsidR="00A37569" w:rsidRPr="00985977" w:rsidRDefault="00A37569" w:rsidP="008A00B6">
      <w:pPr>
        <w:rPr>
          <w:rFonts w:ascii="Arial" w:hAnsi="Arial" w:cs="Arial"/>
        </w:rPr>
      </w:pPr>
    </w:p>
    <w:p w14:paraId="65AECE0B" w14:textId="77777777" w:rsidR="00A37569" w:rsidRDefault="00A375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AECE0C" w14:textId="77777777" w:rsidR="008A00B6" w:rsidRPr="00672E40" w:rsidRDefault="008A00B6" w:rsidP="00A37569">
      <w:pPr>
        <w:pStyle w:val="berschrift1"/>
        <w:numPr>
          <w:ilvl w:val="0"/>
          <w:numId w:val="6"/>
        </w:numPr>
        <w:rPr>
          <w:rFonts w:cs="Arial"/>
          <w:sz w:val="24"/>
          <w:szCs w:val="24"/>
        </w:rPr>
      </w:pPr>
      <w:bookmarkStart w:id="0" w:name="_Toc148958082"/>
      <w:r w:rsidRPr="00672E40">
        <w:rPr>
          <w:rFonts w:cs="Arial"/>
          <w:sz w:val="24"/>
          <w:szCs w:val="24"/>
        </w:rPr>
        <w:lastRenderedPageBreak/>
        <w:t>Projektbezeichnung</w:t>
      </w:r>
      <w:bookmarkEnd w:id="0"/>
    </w:p>
    <w:p w14:paraId="65AECE0D" w14:textId="77777777" w:rsidR="00A40350" w:rsidRPr="00672E40" w:rsidRDefault="00A40350" w:rsidP="008A00B6">
      <w:pPr>
        <w:rPr>
          <w:rFonts w:asciiTheme="majorHAnsi" w:hAnsiTheme="majorHAnsi" w:cs="Arial"/>
          <w:sz w:val="24"/>
          <w:szCs w:val="24"/>
        </w:rPr>
      </w:pPr>
    </w:p>
    <w:p w14:paraId="65AECE0E" w14:textId="77777777" w:rsidR="00C67B29" w:rsidRPr="00AA2400" w:rsidRDefault="00C67B29" w:rsidP="00C67B29">
      <w:pPr>
        <w:rPr>
          <w:rFonts w:asciiTheme="majorHAnsi" w:hAnsiTheme="majorHAnsi" w:cs="Arial"/>
          <w:sz w:val="24"/>
          <w:szCs w:val="24"/>
        </w:rPr>
      </w:pPr>
    </w:p>
    <w:p w14:paraId="65AECE0F" w14:textId="77777777" w:rsidR="00C67B29" w:rsidRPr="00AA2400" w:rsidRDefault="00C67B29" w:rsidP="00C67B29">
      <w:pPr>
        <w:rPr>
          <w:rFonts w:asciiTheme="majorHAnsi" w:hAnsiTheme="majorHAnsi" w:cs="Arial"/>
          <w:sz w:val="24"/>
          <w:szCs w:val="24"/>
        </w:rPr>
      </w:pPr>
    </w:p>
    <w:p w14:paraId="65AECE10" w14:textId="60782624" w:rsidR="008A00B6" w:rsidRPr="00672E40" w:rsidRDefault="008A00B6" w:rsidP="00A37569">
      <w:pPr>
        <w:pStyle w:val="berschrift1"/>
        <w:numPr>
          <w:ilvl w:val="0"/>
          <w:numId w:val="6"/>
        </w:numPr>
        <w:rPr>
          <w:rFonts w:cs="Arial"/>
          <w:sz w:val="24"/>
          <w:szCs w:val="24"/>
        </w:rPr>
      </w:pPr>
      <w:bookmarkStart w:id="1" w:name="_Toc148958083"/>
      <w:r w:rsidRPr="00672E40">
        <w:rPr>
          <w:rFonts w:cs="Arial"/>
          <w:sz w:val="24"/>
          <w:szCs w:val="24"/>
        </w:rPr>
        <w:t>Angaben zu</w:t>
      </w:r>
      <w:r w:rsidR="00D95CCD">
        <w:rPr>
          <w:rFonts w:cs="Arial"/>
          <w:sz w:val="24"/>
          <w:szCs w:val="24"/>
        </w:rPr>
        <w:t>r förderwerbende</w:t>
      </w:r>
      <w:r w:rsidR="003B2758">
        <w:rPr>
          <w:rFonts w:cs="Arial"/>
          <w:sz w:val="24"/>
          <w:szCs w:val="24"/>
        </w:rPr>
        <w:t>n</w:t>
      </w:r>
      <w:r w:rsidR="00D95CCD">
        <w:rPr>
          <w:rFonts w:cs="Arial"/>
          <w:sz w:val="24"/>
          <w:szCs w:val="24"/>
        </w:rPr>
        <w:t xml:space="preserve"> Person</w:t>
      </w:r>
      <w:bookmarkEnd w:id="1"/>
    </w:p>
    <w:p w14:paraId="65AECE11" w14:textId="77777777" w:rsidR="008A00B6" w:rsidRPr="00672E40" w:rsidRDefault="008A00B6" w:rsidP="008A00B6">
      <w:pPr>
        <w:rPr>
          <w:rFonts w:asciiTheme="majorHAnsi" w:hAnsiTheme="majorHAnsi" w:cs="Arial"/>
          <w:sz w:val="24"/>
          <w:szCs w:val="24"/>
        </w:rPr>
      </w:pPr>
    </w:p>
    <w:p w14:paraId="65AECE12" w14:textId="77777777" w:rsidR="008A00B6" w:rsidRPr="00672E40" w:rsidRDefault="008A00B6" w:rsidP="008A00B6">
      <w:pPr>
        <w:jc w:val="both"/>
        <w:rPr>
          <w:rFonts w:asciiTheme="majorHAnsi" w:hAnsiTheme="majorHAnsi" w:cs="Arial"/>
          <w:sz w:val="24"/>
          <w:szCs w:val="24"/>
        </w:rPr>
      </w:pPr>
      <w:r w:rsidRPr="00672E40">
        <w:rPr>
          <w:rFonts w:asciiTheme="majorHAnsi" w:hAnsiTheme="majorHAnsi" w:cs="Arial"/>
          <w:b/>
          <w:bCs/>
          <w:sz w:val="24"/>
          <w:szCs w:val="24"/>
        </w:rPr>
        <w:t>Bezeichnung der LAG:</w:t>
      </w:r>
      <w:r w:rsidR="00EE55C0" w:rsidRPr="00672E40">
        <w:rPr>
          <w:rFonts w:asciiTheme="majorHAnsi" w:hAnsiTheme="majorHAnsi" w:cs="Arial"/>
          <w:sz w:val="24"/>
          <w:szCs w:val="24"/>
        </w:rPr>
        <w:t xml:space="preserve"> NÖ</w:t>
      </w:r>
      <w:r w:rsidR="003808D5">
        <w:rPr>
          <w:rFonts w:asciiTheme="majorHAnsi" w:hAnsiTheme="majorHAnsi" w:cs="Arial"/>
          <w:sz w:val="24"/>
          <w:szCs w:val="24"/>
        </w:rPr>
        <w:t>-</w:t>
      </w:r>
      <w:r w:rsidR="00EE55C0" w:rsidRPr="00672E40">
        <w:rPr>
          <w:rFonts w:asciiTheme="majorHAnsi" w:hAnsiTheme="majorHAnsi" w:cs="Arial"/>
          <w:sz w:val="24"/>
          <w:szCs w:val="24"/>
        </w:rPr>
        <w:t>Süd</w:t>
      </w:r>
      <w:r w:rsidR="00CF798F">
        <w:rPr>
          <w:rFonts w:asciiTheme="majorHAnsi" w:hAnsiTheme="majorHAnsi" w:cs="Arial"/>
          <w:sz w:val="24"/>
          <w:szCs w:val="24"/>
        </w:rPr>
        <w:t xml:space="preserve">, </w:t>
      </w:r>
      <w:r w:rsidR="00CF798F" w:rsidRPr="00CF798F">
        <w:rPr>
          <w:rFonts w:asciiTheme="majorHAnsi" w:hAnsiTheme="majorHAnsi" w:cs="Arial"/>
          <w:b/>
          <w:sz w:val="24"/>
          <w:szCs w:val="24"/>
        </w:rPr>
        <w:t>LAG-Nr.:</w:t>
      </w:r>
      <w:r w:rsidR="00CF798F">
        <w:rPr>
          <w:rFonts w:asciiTheme="majorHAnsi" w:hAnsiTheme="majorHAnsi" w:cs="Arial"/>
          <w:sz w:val="24"/>
          <w:szCs w:val="24"/>
        </w:rPr>
        <w:t xml:space="preserve"> NOE</w:t>
      </w:r>
      <w:r w:rsidR="003808D5">
        <w:rPr>
          <w:rFonts w:asciiTheme="majorHAnsi" w:hAnsiTheme="majorHAnsi" w:cs="Arial"/>
          <w:sz w:val="24"/>
          <w:szCs w:val="24"/>
        </w:rPr>
        <w:t>_</w:t>
      </w:r>
      <w:r w:rsidR="00CF798F">
        <w:rPr>
          <w:rFonts w:asciiTheme="majorHAnsi" w:hAnsiTheme="majorHAnsi" w:cs="Arial"/>
          <w:sz w:val="24"/>
          <w:szCs w:val="24"/>
        </w:rPr>
        <w:t>02</w:t>
      </w:r>
    </w:p>
    <w:p w14:paraId="65AECE13" w14:textId="77777777" w:rsidR="008A00B6" w:rsidRPr="00672E40" w:rsidRDefault="008A00B6" w:rsidP="008A00B6">
      <w:pPr>
        <w:jc w:val="both"/>
        <w:rPr>
          <w:rFonts w:asciiTheme="majorHAnsi" w:hAnsiTheme="majorHAnsi" w:cs="Arial"/>
          <w:sz w:val="24"/>
          <w:szCs w:val="24"/>
        </w:rPr>
      </w:pPr>
    </w:p>
    <w:p w14:paraId="65AECE14" w14:textId="01437351" w:rsidR="008A00B6" w:rsidRPr="00672E40" w:rsidRDefault="00D95CCD" w:rsidP="008A00B6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Förderwerbende Person</w:t>
      </w:r>
      <w:r w:rsidR="008A00B6" w:rsidRPr="00672E40">
        <w:rPr>
          <w:rFonts w:asciiTheme="majorHAnsi" w:hAnsiTheme="majorHAnsi" w:cs="Arial"/>
          <w:b/>
          <w:bCs/>
          <w:sz w:val="24"/>
          <w:szCs w:val="24"/>
        </w:rPr>
        <w:t>:</w:t>
      </w:r>
      <w:r w:rsidR="008A00B6" w:rsidRPr="00672E40">
        <w:rPr>
          <w:rFonts w:asciiTheme="majorHAnsi" w:hAnsiTheme="majorHAnsi" w:cs="Arial"/>
          <w:sz w:val="24"/>
          <w:szCs w:val="24"/>
        </w:rPr>
        <w:t xml:space="preserve">  </w:t>
      </w:r>
    </w:p>
    <w:p w14:paraId="65AECE15" w14:textId="77777777" w:rsidR="008A00B6" w:rsidRPr="00672E40" w:rsidRDefault="008A00B6" w:rsidP="008A00B6">
      <w:pPr>
        <w:jc w:val="both"/>
        <w:rPr>
          <w:rFonts w:asciiTheme="majorHAnsi" w:hAnsiTheme="majorHAnsi" w:cs="Arial"/>
          <w:sz w:val="24"/>
          <w:szCs w:val="24"/>
        </w:rPr>
      </w:pPr>
      <w:r w:rsidRPr="00672E40">
        <w:rPr>
          <w:rFonts w:asciiTheme="majorHAnsi" w:hAnsiTheme="majorHAnsi" w:cs="Arial"/>
          <w:b/>
          <w:bCs/>
          <w:sz w:val="24"/>
          <w:szCs w:val="24"/>
        </w:rPr>
        <w:t>Adresse:</w:t>
      </w:r>
      <w:r w:rsidRPr="00672E40">
        <w:rPr>
          <w:rFonts w:asciiTheme="majorHAnsi" w:hAnsiTheme="majorHAnsi" w:cs="Arial"/>
          <w:sz w:val="24"/>
          <w:szCs w:val="24"/>
        </w:rPr>
        <w:t xml:space="preserve"> </w:t>
      </w:r>
    </w:p>
    <w:p w14:paraId="65AECE16" w14:textId="77777777" w:rsidR="008A00B6" w:rsidRPr="00672E40" w:rsidRDefault="008A00B6" w:rsidP="008A00B6">
      <w:pPr>
        <w:jc w:val="both"/>
        <w:rPr>
          <w:rFonts w:asciiTheme="majorHAnsi" w:hAnsiTheme="majorHAnsi" w:cs="Arial"/>
          <w:sz w:val="24"/>
          <w:szCs w:val="24"/>
        </w:rPr>
      </w:pPr>
      <w:r w:rsidRPr="00672E40">
        <w:rPr>
          <w:rFonts w:asciiTheme="majorHAnsi" w:hAnsiTheme="majorHAnsi" w:cs="Arial"/>
          <w:b/>
          <w:bCs/>
          <w:sz w:val="24"/>
          <w:szCs w:val="24"/>
        </w:rPr>
        <w:t>Tel</w:t>
      </w:r>
      <w:r w:rsidR="00D96849">
        <w:rPr>
          <w:rFonts w:asciiTheme="majorHAnsi" w:hAnsiTheme="majorHAnsi" w:cs="Arial"/>
          <w:b/>
          <w:bCs/>
          <w:sz w:val="24"/>
          <w:szCs w:val="24"/>
        </w:rPr>
        <w:t>.</w:t>
      </w:r>
      <w:r w:rsidRPr="00672E40">
        <w:rPr>
          <w:rFonts w:asciiTheme="majorHAnsi" w:hAnsiTheme="majorHAnsi" w:cs="Arial"/>
          <w:b/>
          <w:bCs/>
          <w:sz w:val="24"/>
          <w:szCs w:val="24"/>
        </w:rPr>
        <w:t>:</w:t>
      </w:r>
      <w:r w:rsidRPr="00672E40">
        <w:rPr>
          <w:rFonts w:asciiTheme="majorHAnsi" w:hAnsiTheme="majorHAnsi" w:cs="Arial"/>
          <w:sz w:val="24"/>
          <w:szCs w:val="24"/>
        </w:rPr>
        <w:t xml:space="preserve"> </w:t>
      </w:r>
    </w:p>
    <w:p w14:paraId="65AECE17" w14:textId="5EB1B824" w:rsidR="008A00B6" w:rsidRPr="00672E40" w:rsidRDefault="00627067" w:rsidP="008A00B6">
      <w:pPr>
        <w:jc w:val="both"/>
        <w:rPr>
          <w:rFonts w:asciiTheme="majorHAnsi" w:hAnsiTheme="majorHAnsi" w:cs="Arial"/>
          <w:sz w:val="24"/>
          <w:szCs w:val="24"/>
        </w:rPr>
      </w:pPr>
      <w:r w:rsidRPr="00672E40">
        <w:rPr>
          <w:rFonts w:asciiTheme="majorHAnsi" w:hAnsiTheme="majorHAnsi" w:cs="Arial"/>
          <w:b/>
          <w:bCs/>
          <w:sz w:val="24"/>
          <w:szCs w:val="24"/>
        </w:rPr>
        <w:t>E-Mail</w:t>
      </w:r>
      <w:r w:rsidR="008A00B6" w:rsidRPr="00672E40">
        <w:rPr>
          <w:rFonts w:asciiTheme="majorHAnsi" w:hAnsiTheme="majorHAnsi" w:cs="Arial"/>
          <w:sz w:val="24"/>
          <w:szCs w:val="24"/>
        </w:rPr>
        <w:t xml:space="preserve">:  </w:t>
      </w:r>
    </w:p>
    <w:p w14:paraId="65AECE18" w14:textId="77777777" w:rsidR="008A00B6" w:rsidRPr="00672E40" w:rsidRDefault="008A00B6" w:rsidP="008A00B6">
      <w:pPr>
        <w:jc w:val="both"/>
        <w:rPr>
          <w:rFonts w:asciiTheme="majorHAnsi" w:hAnsiTheme="majorHAnsi" w:cs="Arial"/>
          <w:sz w:val="24"/>
          <w:szCs w:val="24"/>
        </w:rPr>
      </w:pPr>
    </w:p>
    <w:p w14:paraId="65AECE19" w14:textId="77777777" w:rsidR="008A00B6" w:rsidRPr="00672E40" w:rsidRDefault="008A00B6" w:rsidP="008A00B6">
      <w:pPr>
        <w:jc w:val="both"/>
        <w:rPr>
          <w:rFonts w:asciiTheme="majorHAnsi" w:hAnsiTheme="majorHAnsi" w:cs="Arial"/>
          <w:sz w:val="24"/>
          <w:szCs w:val="24"/>
        </w:rPr>
      </w:pPr>
      <w:r w:rsidRPr="00672E40">
        <w:rPr>
          <w:rFonts w:asciiTheme="majorHAnsi" w:hAnsiTheme="majorHAnsi" w:cs="Arial"/>
          <w:b/>
          <w:bCs/>
          <w:sz w:val="24"/>
          <w:szCs w:val="24"/>
        </w:rPr>
        <w:t>Rechtsform:</w:t>
      </w:r>
      <w:r w:rsidRPr="00672E40">
        <w:rPr>
          <w:rFonts w:asciiTheme="majorHAnsi" w:hAnsiTheme="majorHAnsi" w:cs="Arial"/>
          <w:sz w:val="24"/>
          <w:szCs w:val="24"/>
        </w:rPr>
        <w:t xml:space="preserve"> </w:t>
      </w:r>
    </w:p>
    <w:p w14:paraId="65AECE1A" w14:textId="77777777" w:rsidR="008A00B6" w:rsidRPr="00672E40" w:rsidRDefault="008A00B6" w:rsidP="008A00B6">
      <w:pPr>
        <w:jc w:val="both"/>
        <w:rPr>
          <w:rFonts w:asciiTheme="majorHAnsi" w:hAnsiTheme="majorHAnsi" w:cs="Arial"/>
          <w:sz w:val="24"/>
          <w:szCs w:val="24"/>
        </w:rPr>
      </w:pPr>
    </w:p>
    <w:p w14:paraId="65AECE1B" w14:textId="77777777" w:rsidR="008A00B6" w:rsidRPr="00672E40" w:rsidRDefault="008A00B6" w:rsidP="008A00B6">
      <w:pPr>
        <w:jc w:val="both"/>
        <w:rPr>
          <w:rFonts w:asciiTheme="majorHAnsi" w:hAnsiTheme="majorHAnsi" w:cs="Arial"/>
          <w:sz w:val="24"/>
          <w:szCs w:val="24"/>
        </w:rPr>
      </w:pPr>
      <w:r w:rsidRPr="00672E40">
        <w:rPr>
          <w:rFonts w:asciiTheme="majorHAnsi" w:hAnsiTheme="majorHAnsi" w:cs="Arial"/>
          <w:b/>
          <w:bCs/>
          <w:sz w:val="24"/>
          <w:szCs w:val="24"/>
        </w:rPr>
        <w:t>Projektverantwortliche Person:</w:t>
      </w:r>
      <w:r w:rsidRPr="00672E40">
        <w:rPr>
          <w:rFonts w:asciiTheme="majorHAnsi" w:hAnsiTheme="majorHAnsi" w:cs="Arial"/>
          <w:sz w:val="24"/>
          <w:szCs w:val="24"/>
        </w:rPr>
        <w:t xml:space="preserve"> </w:t>
      </w:r>
    </w:p>
    <w:p w14:paraId="65AECE1C" w14:textId="77777777" w:rsidR="008A00B6" w:rsidRDefault="008A00B6" w:rsidP="00A37569">
      <w:pPr>
        <w:pStyle w:val="berschrift1"/>
        <w:numPr>
          <w:ilvl w:val="0"/>
          <w:numId w:val="6"/>
        </w:numPr>
        <w:rPr>
          <w:rFonts w:cs="Arial"/>
          <w:sz w:val="24"/>
          <w:szCs w:val="24"/>
        </w:rPr>
      </w:pPr>
      <w:bookmarkStart w:id="2" w:name="_Toc148958084"/>
      <w:r w:rsidRPr="00672E40">
        <w:rPr>
          <w:rFonts w:cs="Arial"/>
          <w:sz w:val="24"/>
          <w:szCs w:val="24"/>
        </w:rPr>
        <w:t>Angaben zum Projekt</w:t>
      </w:r>
      <w:bookmarkEnd w:id="2"/>
    </w:p>
    <w:p w14:paraId="65AECE1D" w14:textId="77777777" w:rsidR="00C67B29" w:rsidRPr="00AA2400" w:rsidRDefault="00C67B29" w:rsidP="00C67B29">
      <w:pPr>
        <w:rPr>
          <w:rFonts w:asciiTheme="majorHAnsi" w:hAnsiTheme="majorHAnsi" w:cs="Arial"/>
          <w:sz w:val="24"/>
          <w:szCs w:val="24"/>
        </w:rPr>
      </w:pPr>
    </w:p>
    <w:p w14:paraId="65AECE1E" w14:textId="77777777" w:rsidR="00DE4087" w:rsidRPr="00AA2400" w:rsidRDefault="00A42AE7" w:rsidP="00CF798F">
      <w:pPr>
        <w:rPr>
          <w:rFonts w:asciiTheme="majorHAnsi" w:hAnsiTheme="majorHAnsi" w:cs="Arial"/>
          <w:sz w:val="24"/>
          <w:szCs w:val="24"/>
        </w:rPr>
      </w:pPr>
      <w:r w:rsidRPr="00A42AE7">
        <w:rPr>
          <w:rFonts w:asciiTheme="majorHAnsi" w:hAnsiTheme="majorHAnsi" w:cs="Arial"/>
          <w:b/>
          <w:sz w:val="24"/>
          <w:szCs w:val="24"/>
        </w:rPr>
        <w:t>Einleitung</w:t>
      </w:r>
      <w:r>
        <w:rPr>
          <w:rFonts w:asciiTheme="majorHAnsi" w:hAnsiTheme="majorHAnsi"/>
          <w:color w:val="000000"/>
          <w:sz w:val="24"/>
          <w:szCs w:val="24"/>
        </w:rPr>
        <w:br/>
      </w:r>
      <w:r w:rsidRPr="00AA2400">
        <w:rPr>
          <w:rFonts w:asciiTheme="majorHAnsi" w:hAnsiTheme="majorHAnsi" w:cs="Arial"/>
          <w:sz w:val="24"/>
          <w:szCs w:val="24"/>
        </w:rPr>
        <w:br/>
      </w:r>
    </w:p>
    <w:p w14:paraId="65AECE1F" w14:textId="77777777" w:rsidR="008A00B6" w:rsidRPr="00DE4087" w:rsidRDefault="008A00B6" w:rsidP="00A40350">
      <w:r w:rsidRPr="00672E40">
        <w:rPr>
          <w:rFonts w:asciiTheme="majorHAnsi" w:hAnsiTheme="majorHAnsi" w:cs="Arial"/>
          <w:b/>
          <w:sz w:val="24"/>
          <w:szCs w:val="24"/>
        </w:rPr>
        <w:t>Ausgangslage</w:t>
      </w:r>
    </w:p>
    <w:p w14:paraId="65AECE20" w14:textId="77777777" w:rsidR="00A42AE7" w:rsidRPr="00AA2400" w:rsidRDefault="00A42AE7" w:rsidP="00A40350">
      <w:pPr>
        <w:rPr>
          <w:rFonts w:asciiTheme="majorHAnsi" w:hAnsiTheme="majorHAnsi" w:cs="Arial"/>
          <w:sz w:val="24"/>
          <w:szCs w:val="24"/>
        </w:rPr>
      </w:pPr>
    </w:p>
    <w:p w14:paraId="65AECE21" w14:textId="77777777" w:rsidR="00A42AE7" w:rsidRDefault="00A42AE7" w:rsidP="00A40350">
      <w:pPr>
        <w:rPr>
          <w:rFonts w:asciiTheme="majorHAnsi" w:hAnsiTheme="majorHAnsi" w:cs="Arial"/>
          <w:sz w:val="24"/>
          <w:szCs w:val="24"/>
        </w:rPr>
      </w:pPr>
    </w:p>
    <w:p w14:paraId="65AECE22" w14:textId="77777777" w:rsidR="008A00B6" w:rsidRPr="00691C25" w:rsidRDefault="00CF798F" w:rsidP="00A37569">
      <w:pPr>
        <w:pStyle w:val="berschrift1"/>
        <w:numPr>
          <w:ilvl w:val="0"/>
          <w:numId w:val="6"/>
        </w:numPr>
        <w:rPr>
          <w:rFonts w:cs="Arial"/>
          <w:sz w:val="24"/>
          <w:szCs w:val="24"/>
        </w:rPr>
      </w:pPr>
      <w:bookmarkStart w:id="3" w:name="_Toc148958085"/>
      <w:r>
        <w:rPr>
          <w:rFonts w:cs="Arial"/>
          <w:sz w:val="24"/>
          <w:szCs w:val="24"/>
        </w:rPr>
        <w:t>Vorhaben/</w:t>
      </w:r>
      <w:r w:rsidR="008A00B6" w:rsidRPr="00691C25">
        <w:rPr>
          <w:rFonts w:cs="Arial"/>
          <w:sz w:val="24"/>
          <w:szCs w:val="24"/>
        </w:rPr>
        <w:t>Aktivitäten</w:t>
      </w:r>
      <w:bookmarkEnd w:id="3"/>
    </w:p>
    <w:p w14:paraId="65AECE23" w14:textId="77777777" w:rsidR="0074076D" w:rsidRPr="00AA2400" w:rsidRDefault="0074076D" w:rsidP="00AA2400">
      <w:pPr>
        <w:rPr>
          <w:rFonts w:asciiTheme="majorHAnsi" w:hAnsiTheme="majorHAnsi" w:cs="Arial"/>
          <w:sz w:val="24"/>
          <w:szCs w:val="24"/>
        </w:rPr>
      </w:pPr>
    </w:p>
    <w:p w14:paraId="65AECE24" w14:textId="77777777" w:rsidR="00AA2400" w:rsidRPr="00AA2400" w:rsidRDefault="00AA2400" w:rsidP="00AA2400">
      <w:pPr>
        <w:rPr>
          <w:rFonts w:asciiTheme="majorHAnsi" w:hAnsiTheme="majorHAnsi" w:cs="Arial"/>
          <w:sz w:val="24"/>
          <w:szCs w:val="24"/>
        </w:rPr>
      </w:pPr>
    </w:p>
    <w:p w14:paraId="65AECE25" w14:textId="77777777" w:rsidR="00AA2400" w:rsidRPr="00AA2400" w:rsidRDefault="00AA2400" w:rsidP="00AA2400">
      <w:pPr>
        <w:rPr>
          <w:rFonts w:asciiTheme="majorHAnsi" w:hAnsiTheme="majorHAnsi" w:cs="Arial"/>
          <w:sz w:val="24"/>
          <w:szCs w:val="24"/>
        </w:rPr>
      </w:pPr>
    </w:p>
    <w:p w14:paraId="09A0A4BF" w14:textId="77777777" w:rsidR="00734A39" w:rsidRDefault="008A00B6" w:rsidP="00A37569">
      <w:pPr>
        <w:pStyle w:val="berschrift1"/>
        <w:numPr>
          <w:ilvl w:val="0"/>
          <w:numId w:val="6"/>
        </w:numPr>
        <w:rPr>
          <w:rFonts w:cs="Arial"/>
          <w:sz w:val="24"/>
          <w:szCs w:val="24"/>
        </w:rPr>
      </w:pPr>
      <w:bookmarkStart w:id="4" w:name="_Toc148958086"/>
      <w:r w:rsidRPr="00672E40">
        <w:rPr>
          <w:rFonts w:cs="Arial"/>
          <w:sz w:val="24"/>
          <w:szCs w:val="24"/>
        </w:rPr>
        <w:t>Bezug zur Entwicklungsstrategie</w:t>
      </w:r>
      <w:r w:rsidR="0074076D">
        <w:rPr>
          <w:rFonts w:cs="Arial"/>
          <w:sz w:val="24"/>
          <w:szCs w:val="24"/>
        </w:rPr>
        <w:t>:</w:t>
      </w:r>
      <w:bookmarkEnd w:id="4"/>
      <w:r w:rsidR="0074076D">
        <w:rPr>
          <w:rFonts w:cs="Arial"/>
          <w:sz w:val="24"/>
          <w:szCs w:val="24"/>
        </w:rPr>
        <w:t xml:space="preserve"> </w:t>
      </w:r>
    </w:p>
    <w:p w14:paraId="65AECE26" w14:textId="76E49DB9" w:rsidR="00A37569" w:rsidRDefault="004A3B8C" w:rsidP="00734A39">
      <w:pPr>
        <w:pStyle w:val="berschrift1"/>
        <w:ind w:left="786" w:hanging="786"/>
        <w:rPr>
          <w:rFonts w:cs="Arial"/>
          <w:sz w:val="24"/>
          <w:szCs w:val="24"/>
        </w:rPr>
      </w:pPr>
      <w:r w:rsidRPr="004A3B8C">
        <w:rPr>
          <w:rFonts w:cs="Arial"/>
          <w:b w:val="0"/>
          <w:bCs w:val="0"/>
          <w:color w:val="FF0000"/>
          <w:sz w:val="24"/>
          <w:szCs w:val="24"/>
        </w:rPr>
        <w:t xml:space="preserve">wird vom </w:t>
      </w:r>
      <w:r w:rsidR="00E7544B">
        <w:rPr>
          <w:rFonts w:cs="Arial"/>
          <w:b w:val="0"/>
          <w:bCs w:val="0"/>
          <w:color w:val="FF0000"/>
          <w:sz w:val="24"/>
          <w:szCs w:val="24"/>
        </w:rPr>
        <w:t>Regionsbüro</w:t>
      </w:r>
      <w:r w:rsidRPr="004A3B8C">
        <w:rPr>
          <w:rFonts w:cs="Arial"/>
          <w:b w:val="0"/>
          <w:bCs w:val="0"/>
          <w:color w:val="FF0000"/>
          <w:sz w:val="24"/>
          <w:szCs w:val="24"/>
        </w:rPr>
        <w:t xml:space="preserve"> befüllt</w:t>
      </w:r>
    </w:p>
    <w:p w14:paraId="65AECE27" w14:textId="77777777" w:rsidR="0074076D" w:rsidRPr="00AA2400" w:rsidRDefault="0074076D" w:rsidP="0074076D">
      <w:pPr>
        <w:rPr>
          <w:rFonts w:asciiTheme="majorHAnsi" w:hAnsiTheme="majorHAnsi" w:cs="Arial"/>
          <w:sz w:val="24"/>
          <w:szCs w:val="24"/>
        </w:rPr>
      </w:pPr>
    </w:p>
    <w:p w14:paraId="65AECE28" w14:textId="77777777" w:rsidR="00AA2400" w:rsidRPr="00AA2400" w:rsidRDefault="00AA2400" w:rsidP="00AA2400">
      <w:pPr>
        <w:rPr>
          <w:rFonts w:asciiTheme="majorHAnsi" w:hAnsiTheme="majorHAnsi" w:cs="Arial"/>
          <w:sz w:val="24"/>
          <w:szCs w:val="24"/>
        </w:rPr>
      </w:pPr>
    </w:p>
    <w:p w14:paraId="65AECE2B" w14:textId="77777777" w:rsidR="00E05984" w:rsidRPr="00E05984" w:rsidRDefault="000F4380" w:rsidP="00AA2400">
      <w:pPr>
        <w:pStyle w:val="berschrift1"/>
        <w:numPr>
          <w:ilvl w:val="0"/>
          <w:numId w:val="6"/>
        </w:numPr>
        <w:rPr>
          <w:rFonts w:cs="Arial"/>
          <w:sz w:val="24"/>
          <w:szCs w:val="24"/>
        </w:rPr>
      </w:pPr>
      <w:bookmarkStart w:id="5" w:name="_Toc148958087"/>
      <w:r w:rsidRPr="00E05984">
        <w:rPr>
          <w:rFonts w:cs="Arial"/>
          <w:sz w:val="24"/>
          <w:szCs w:val="24"/>
        </w:rPr>
        <w:t>Indikatoren</w:t>
      </w:r>
      <w:bookmarkStart w:id="6" w:name="_Toc431206422"/>
      <w:bookmarkEnd w:id="5"/>
    </w:p>
    <w:p w14:paraId="65AECE2C" w14:textId="77777777" w:rsidR="00E05984" w:rsidRPr="00AA2400" w:rsidRDefault="00E05984" w:rsidP="00E05984">
      <w:pPr>
        <w:rPr>
          <w:rFonts w:asciiTheme="majorHAnsi" w:hAnsiTheme="majorHAnsi" w:cs="Arial"/>
          <w:sz w:val="24"/>
          <w:szCs w:val="24"/>
        </w:rPr>
      </w:pPr>
    </w:p>
    <w:p w14:paraId="65AECE2D" w14:textId="77777777" w:rsidR="008A00B6" w:rsidRPr="00AA2400" w:rsidRDefault="00CF798F" w:rsidP="00734A39">
      <w:pPr>
        <w:ind w:left="426" w:hanging="426"/>
        <w:rPr>
          <w:rFonts w:asciiTheme="majorHAnsi" w:hAnsiTheme="majorHAnsi" w:cs="Arial"/>
          <w:sz w:val="24"/>
          <w:szCs w:val="24"/>
        </w:rPr>
      </w:pPr>
      <w:r w:rsidRPr="00AA2400">
        <w:rPr>
          <w:rFonts w:asciiTheme="majorHAnsi" w:hAnsiTheme="majorHAnsi" w:cs="Arial"/>
          <w:sz w:val="24"/>
          <w:szCs w:val="24"/>
        </w:rPr>
        <w:lastRenderedPageBreak/>
        <w:t xml:space="preserve">Indikatoren zur Messbarkeit der Zielerreichung. </w:t>
      </w:r>
      <w:r w:rsidR="000F4380" w:rsidRPr="00AA2400">
        <w:rPr>
          <w:rFonts w:asciiTheme="majorHAnsi" w:hAnsiTheme="majorHAnsi" w:cs="Arial"/>
          <w:sz w:val="24"/>
          <w:szCs w:val="24"/>
        </w:rPr>
        <w:br/>
      </w:r>
      <w:bookmarkEnd w:id="6"/>
    </w:p>
    <w:p w14:paraId="65AECE2E" w14:textId="77777777" w:rsidR="008A00B6" w:rsidRPr="00E05984" w:rsidRDefault="000F4380" w:rsidP="00AA2400">
      <w:pPr>
        <w:pStyle w:val="berschrift1"/>
        <w:numPr>
          <w:ilvl w:val="0"/>
          <w:numId w:val="6"/>
        </w:numPr>
        <w:rPr>
          <w:rFonts w:cs="Arial"/>
          <w:sz w:val="24"/>
          <w:szCs w:val="24"/>
        </w:rPr>
      </w:pPr>
      <w:bookmarkStart w:id="7" w:name="_Toc148958088"/>
      <w:r w:rsidRPr="00E05984">
        <w:rPr>
          <w:rFonts w:cs="Arial"/>
          <w:sz w:val="24"/>
          <w:szCs w:val="24"/>
        </w:rPr>
        <w:t>Örtliche Angaben</w:t>
      </w:r>
      <w:bookmarkEnd w:id="7"/>
    </w:p>
    <w:p w14:paraId="65AECE2F" w14:textId="77777777" w:rsidR="000F4380" w:rsidRPr="00672E40" w:rsidRDefault="000F4380" w:rsidP="000F4380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65AECE30" w14:textId="77777777" w:rsidR="008A00B6" w:rsidRPr="00672E40" w:rsidRDefault="008A00B6" w:rsidP="008A00B6">
      <w:pPr>
        <w:rPr>
          <w:rFonts w:asciiTheme="majorHAnsi" w:hAnsiTheme="majorHAnsi" w:cs="Arial"/>
          <w:sz w:val="24"/>
          <w:szCs w:val="24"/>
        </w:rPr>
      </w:pPr>
      <w:r w:rsidRPr="00672E40">
        <w:rPr>
          <w:rFonts w:asciiTheme="majorHAnsi" w:hAnsiTheme="majorHAnsi" w:cs="Arial"/>
          <w:sz w:val="24"/>
          <w:szCs w:val="24"/>
        </w:rPr>
        <w:t>Projektstandort:</w:t>
      </w:r>
      <w:r w:rsidRPr="00672E40">
        <w:rPr>
          <w:rFonts w:asciiTheme="majorHAnsi" w:hAnsiTheme="majorHAnsi" w:cs="Arial"/>
          <w:sz w:val="24"/>
          <w:szCs w:val="24"/>
        </w:rPr>
        <w:tab/>
      </w:r>
      <w:r w:rsidRPr="00672E40">
        <w:rPr>
          <w:rFonts w:asciiTheme="majorHAnsi" w:hAnsiTheme="majorHAnsi" w:cs="Arial"/>
          <w:sz w:val="24"/>
          <w:szCs w:val="24"/>
        </w:rPr>
        <w:tab/>
      </w:r>
      <w:r w:rsidRPr="00672E40">
        <w:rPr>
          <w:rFonts w:asciiTheme="majorHAnsi" w:hAnsiTheme="majorHAnsi" w:cs="Arial"/>
          <w:sz w:val="24"/>
          <w:szCs w:val="24"/>
        </w:rPr>
        <w:tab/>
      </w:r>
      <w:r w:rsidR="00CF798F">
        <w:rPr>
          <w:rFonts w:asciiTheme="majorHAnsi" w:hAnsiTheme="majorHAnsi" w:cs="Arial"/>
          <w:sz w:val="24"/>
          <w:szCs w:val="24"/>
        </w:rPr>
        <w:br/>
      </w:r>
      <w:r w:rsidRPr="00672E40">
        <w:rPr>
          <w:rFonts w:asciiTheme="majorHAnsi" w:hAnsiTheme="majorHAnsi" w:cs="Arial"/>
          <w:sz w:val="24"/>
          <w:szCs w:val="24"/>
        </w:rPr>
        <w:t>Räumlicher Wirkungsbereich:</w:t>
      </w:r>
      <w:r w:rsidRPr="00672E40">
        <w:rPr>
          <w:rFonts w:asciiTheme="majorHAnsi" w:hAnsiTheme="majorHAnsi" w:cs="Arial"/>
          <w:sz w:val="24"/>
          <w:szCs w:val="24"/>
        </w:rPr>
        <w:tab/>
        <w:t xml:space="preserve">LEADER Region NÖ-Süd </w:t>
      </w:r>
    </w:p>
    <w:p w14:paraId="65AECE31" w14:textId="77777777" w:rsidR="008A00B6" w:rsidRPr="00672E40" w:rsidRDefault="008A00B6" w:rsidP="00AA2400">
      <w:pPr>
        <w:pStyle w:val="berschrift1"/>
        <w:numPr>
          <w:ilvl w:val="0"/>
          <w:numId w:val="6"/>
        </w:numPr>
        <w:rPr>
          <w:rFonts w:cs="Arial"/>
          <w:sz w:val="24"/>
          <w:szCs w:val="24"/>
        </w:rPr>
      </w:pPr>
      <w:bookmarkStart w:id="8" w:name="_Toc148958089"/>
      <w:r w:rsidRPr="00672E40">
        <w:rPr>
          <w:rFonts w:cs="Arial"/>
          <w:sz w:val="24"/>
          <w:szCs w:val="24"/>
        </w:rPr>
        <w:t>Zeitplan</w:t>
      </w:r>
      <w:bookmarkEnd w:id="8"/>
    </w:p>
    <w:p w14:paraId="65AECE32" w14:textId="77777777" w:rsidR="008A00B6" w:rsidRPr="00672E40" w:rsidRDefault="008A00B6" w:rsidP="008A00B6">
      <w:pPr>
        <w:rPr>
          <w:rFonts w:asciiTheme="majorHAnsi" w:hAnsiTheme="majorHAnsi" w:cs="Arial"/>
          <w:sz w:val="24"/>
          <w:szCs w:val="24"/>
        </w:rPr>
      </w:pPr>
    </w:p>
    <w:p w14:paraId="65AECE33" w14:textId="31C82C4A" w:rsidR="008A00B6" w:rsidRPr="00672E40" w:rsidRDefault="00CF798F" w:rsidP="008A00B6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Von Monat Jahr bis Monat Jahr</w:t>
      </w:r>
      <w:r>
        <w:rPr>
          <w:rFonts w:asciiTheme="majorHAnsi" w:hAnsiTheme="majorHAnsi" w:cs="Arial"/>
          <w:sz w:val="24"/>
          <w:szCs w:val="24"/>
        </w:rPr>
        <w:br/>
      </w:r>
      <w:r w:rsidR="008A00B6" w:rsidRPr="00672E40">
        <w:rPr>
          <w:rFonts w:asciiTheme="majorHAnsi" w:hAnsiTheme="majorHAnsi" w:cs="Arial"/>
          <w:sz w:val="24"/>
          <w:szCs w:val="24"/>
        </w:rPr>
        <w:t xml:space="preserve">Behördliche Bewilligungen notwendig: </w:t>
      </w:r>
      <w:r w:rsidR="003B2758">
        <w:rPr>
          <w:rFonts w:asciiTheme="majorHAnsi" w:hAnsiTheme="majorHAnsi" w:cs="Arial"/>
          <w:sz w:val="24"/>
          <w:szCs w:val="24"/>
        </w:rPr>
        <w:t>ja/</w:t>
      </w:r>
      <w:r w:rsidR="008A00B6" w:rsidRPr="00672E40">
        <w:rPr>
          <w:rFonts w:asciiTheme="majorHAnsi" w:hAnsiTheme="majorHAnsi" w:cs="Arial"/>
          <w:sz w:val="24"/>
          <w:szCs w:val="24"/>
        </w:rPr>
        <w:t>nein</w:t>
      </w:r>
    </w:p>
    <w:p w14:paraId="65AECE34" w14:textId="5A643965" w:rsidR="008A00B6" w:rsidRPr="00672E40" w:rsidRDefault="008A00B6" w:rsidP="008A00B6">
      <w:pPr>
        <w:rPr>
          <w:rFonts w:asciiTheme="majorHAnsi" w:hAnsiTheme="majorHAnsi" w:cs="Arial"/>
          <w:sz w:val="24"/>
          <w:szCs w:val="24"/>
        </w:rPr>
      </w:pPr>
      <w:r w:rsidRPr="00672E40">
        <w:rPr>
          <w:rFonts w:asciiTheme="majorHAnsi" w:hAnsiTheme="majorHAnsi" w:cs="Arial"/>
          <w:sz w:val="24"/>
          <w:szCs w:val="24"/>
        </w:rPr>
        <w:t xml:space="preserve">Sonstige beantrage öffentliche Mittel: </w:t>
      </w:r>
      <w:r w:rsidR="003B2758">
        <w:rPr>
          <w:rFonts w:asciiTheme="majorHAnsi" w:hAnsiTheme="majorHAnsi" w:cs="Arial"/>
          <w:sz w:val="24"/>
          <w:szCs w:val="24"/>
        </w:rPr>
        <w:t>ja/</w:t>
      </w:r>
      <w:r w:rsidRPr="00672E40">
        <w:rPr>
          <w:rFonts w:asciiTheme="majorHAnsi" w:hAnsiTheme="majorHAnsi" w:cs="Arial"/>
          <w:sz w:val="24"/>
          <w:szCs w:val="24"/>
        </w:rPr>
        <w:t xml:space="preserve">nein </w:t>
      </w:r>
    </w:p>
    <w:p w14:paraId="65AECE35" w14:textId="77777777" w:rsidR="008A00B6" w:rsidRPr="00E05984" w:rsidRDefault="008A00B6" w:rsidP="00AA2400">
      <w:pPr>
        <w:pStyle w:val="berschrift1"/>
        <w:numPr>
          <w:ilvl w:val="0"/>
          <w:numId w:val="6"/>
        </w:numPr>
        <w:rPr>
          <w:rFonts w:cs="Arial"/>
          <w:sz w:val="24"/>
          <w:szCs w:val="24"/>
        </w:rPr>
      </w:pPr>
      <w:bookmarkStart w:id="9" w:name="_Toc148958090"/>
      <w:r w:rsidRPr="00E05984">
        <w:rPr>
          <w:rFonts w:cs="Arial"/>
          <w:sz w:val="24"/>
          <w:szCs w:val="24"/>
        </w:rPr>
        <w:t>Kosten</w:t>
      </w:r>
      <w:bookmarkEnd w:id="9"/>
    </w:p>
    <w:p w14:paraId="65AECE36" w14:textId="77777777" w:rsidR="008A00B6" w:rsidRPr="00A40350" w:rsidRDefault="008A00B6" w:rsidP="008A00B6">
      <w:pPr>
        <w:pStyle w:val="Textkrper2"/>
        <w:ind w:left="-426"/>
        <w:rPr>
          <w:rFonts w:ascii="Arial" w:hAnsi="Arial" w:cs="Arial"/>
          <w:b/>
          <w:sz w:val="24"/>
          <w:szCs w:val="24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5166"/>
        <w:gridCol w:w="1650"/>
      </w:tblGrid>
      <w:tr w:rsidR="000F4380" w:rsidRPr="00A40350" w14:paraId="65AECE3A" w14:textId="77777777" w:rsidTr="000F4380">
        <w:trPr>
          <w:trHeight w:val="572"/>
        </w:trPr>
        <w:tc>
          <w:tcPr>
            <w:tcW w:w="2028" w:type="dxa"/>
          </w:tcPr>
          <w:p w14:paraId="65AECE37" w14:textId="77777777" w:rsidR="000F4380" w:rsidRPr="000F4380" w:rsidRDefault="000F4380" w:rsidP="00A40350">
            <w:pPr>
              <w:rPr>
                <w:rFonts w:ascii="Arial" w:hAnsi="Arial" w:cs="Arial"/>
                <w:b/>
                <w:szCs w:val="24"/>
              </w:rPr>
            </w:pPr>
            <w:r w:rsidRPr="000F4380">
              <w:rPr>
                <w:rFonts w:ascii="Arial" w:hAnsi="Arial" w:cs="Arial"/>
                <w:b/>
                <w:szCs w:val="24"/>
              </w:rPr>
              <w:t>Budgetposten</w:t>
            </w:r>
          </w:p>
        </w:tc>
        <w:tc>
          <w:tcPr>
            <w:tcW w:w="5166" w:type="dxa"/>
          </w:tcPr>
          <w:p w14:paraId="65AECE38" w14:textId="77777777" w:rsidR="000F4380" w:rsidRPr="000F4380" w:rsidRDefault="000F4380" w:rsidP="00A40350">
            <w:pPr>
              <w:rPr>
                <w:rFonts w:ascii="Arial" w:hAnsi="Arial" w:cs="Arial"/>
                <w:b/>
                <w:szCs w:val="24"/>
              </w:rPr>
            </w:pPr>
            <w:r w:rsidRPr="000F4380">
              <w:rPr>
                <w:rFonts w:ascii="Arial" w:hAnsi="Arial" w:cs="Arial"/>
                <w:b/>
                <w:szCs w:val="24"/>
              </w:rPr>
              <w:t>Erklärung</w:t>
            </w:r>
          </w:p>
        </w:tc>
        <w:tc>
          <w:tcPr>
            <w:tcW w:w="1650" w:type="dxa"/>
          </w:tcPr>
          <w:p w14:paraId="65AECE39" w14:textId="77777777" w:rsidR="000F4380" w:rsidRPr="000F4380" w:rsidRDefault="000F4380" w:rsidP="00A40350">
            <w:pPr>
              <w:rPr>
                <w:rFonts w:ascii="Arial" w:hAnsi="Arial" w:cs="Arial"/>
                <w:b/>
                <w:szCs w:val="24"/>
              </w:rPr>
            </w:pPr>
            <w:r w:rsidRPr="000F4380">
              <w:rPr>
                <w:rFonts w:ascii="Arial" w:hAnsi="Arial" w:cs="Arial"/>
                <w:b/>
                <w:szCs w:val="24"/>
              </w:rPr>
              <w:t>Beantragte Summe</w:t>
            </w:r>
          </w:p>
        </w:tc>
      </w:tr>
      <w:tr w:rsidR="000F4380" w:rsidRPr="00A40350" w14:paraId="65AECE3E" w14:textId="77777777" w:rsidTr="000F4380">
        <w:trPr>
          <w:trHeight w:val="591"/>
        </w:trPr>
        <w:tc>
          <w:tcPr>
            <w:tcW w:w="2028" w:type="dxa"/>
          </w:tcPr>
          <w:p w14:paraId="65AECE3B" w14:textId="77777777" w:rsidR="000F4380" w:rsidRPr="00A40350" w:rsidRDefault="000F4380" w:rsidP="00A4035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66" w:type="dxa"/>
          </w:tcPr>
          <w:p w14:paraId="65AECE3C" w14:textId="77777777" w:rsidR="000F4380" w:rsidRPr="00A40350" w:rsidRDefault="000F4380" w:rsidP="00133E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50" w:type="dxa"/>
          </w:tcPr>
          <w:p w14:paraId="65AECE3D" w14:textId="77777777" w:rsidR="000F4380" w:rsidRPr="00A40350" w:rsidRDefault="000F4380" w:rsidP="00A40350">
            <w:pPr>
              <w:rPr>
                <w:rFonts w:ascii="Arial" w:hAnsi="Arial" w:cs="Arial"/>
                <w:szCs w:val="24"/>
              </w:rPr>
            </w:pPr>
          </w:p>
        </w:tc>
      </w:tr>
      <w:tr w:rsidR="000F4380" w:rsidRPr="00A40350" w14:paraId="65AECE42" w14:textId="77777777" w:rsidTr="000F4380">
        <w:trPr>
          <w:trHeight w:val="286"/>
        </w:trPr>
        <w:tc>
          <w:tcPr>
            <w:tcW w:w="2028" w:type="dxa"/>
          </w:tcPr>
          <w:p w14:paraId="65AECE3F" w14:textId="77777777" w:rsidR="000F4380" w:rsidRPr="00A40350" w:rsidRDefault="000F4380" w:rsidP="00A4035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66" w:type="dxa"/>
          </w:tcPr>
          <w:p w14:paraId="65AECE40" w14:textId="77777777" w:rsidR="000F4380" w:rsidRPr="00A40350" w:rsidRDefault="000F4380" w:rsidP="000F438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50" w:type="dxa"/>
          </w:tcPr>
          <w:p w14:paraId="65AECE41" w14:textId="77777777" w:rsidR="000F4380" w:rsidRPr="00A40350" w:rsidRDefault="000F4380" w:rsidP="00A40350">
            <w:pPr>
              <w:rPr>
                <w:rFonts w:ascii="Arial" w:hAnsi="Arial" w:cs="Arial"/>
                <w:szCs w:val="24"/>
              </w:rPr>
            </w:pPr>
          </w:p>
        </w:tc>
      </w:tr>
      <w:tr w:rsidR="000F4380" w:rsidRPr="00A40350" w14:paraId="65AECE46" w14:textId="77777777" w:rsidTr="000F4380">
        <w:trPr>
          <w:trHeight w:val="286"/>
        </w:trPr>
        <w:tc>
          <w:tcPr>
            <w:tcW w:w="2028" w:type="dxa"/>
          </w:tcPr>
          <w:p w14:paraId="65AECE43" w14:textId="77777777" w:rsidR="000F4380" w:rsidRPr="00A40350" w:rsidRDefault="000F4380" w:rsidP="00133E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66" w:type="dxa"/>
          </w:tcPr>
          <w:p w14:paraId="65AECE44" w14:textId="77777777" w:rsidR="000F4380" w:rsidRPr="00A40350" w:rsidRDefault="000F4380" w:rsidP="00133E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50" w:type="dxa"/>
          </w:tcPr>
          <w:p w14:paraId="65AECE45" w14:textId="77777777" w:rsidR="000F4380" w:rsidRPr="00A40350" w:rsidRDefault="000F4380" w:rsidP="00133EBB">
            <w:pPr>
              <w:rPr>
                <w:rFonts w:ascii="Arial" w:hAnsi="Arial" w:cs="Arial"/>
                <w:szCs w:val="24"/>
              </w:rPr>
            </w:pPr>
          </w:p>
        </w:tc>
      </w:tr>
      <w:tr w:rsidR="000F4380" w:rsidRPr="00A40350" w14:paraId="65AECE4A" w14:textId="77777777" w:rsidTr="000F4380">
        <w:trPr>
          <w:trHeight w:val="267"/>
        </w:trPr>
        <w:tc>
          <w:tcPr>
            <w:tcW w:w="2028" w:type="dxa"/>
          </w:tcPr>
          <w:p w14:paraId="65AECE47" w14:textId="77777777" w:rsidR="000F4380" w:rsidRPr="00A40350" w:rsidRDefault="000F4380" w:rsidP="00B8418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66" w:type="dxa"/>
          </w:tcPr>
          <w:p w14:paraId="65AECE48" w14:textId="77777777" w:rsidR="000F4380" w:rsidRPr="00A40350" w:rsidRDefault="000F4380" w:rsidP="009227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50" w:type="dxa"/>
          </w:tcPr>
          <w:p w14:paraId="65AECE49" w14:textId="77777777" w:rsidR="000F4380" w:rsidRPr="00A40350" w:rsidRDefault="000F4380" w:rsidP="00133EBB">
            <w:pPr>
              <w:rPr>
                <w:rFonts w:ascii="Arial" w:hAnsi="Arial" w:cs="Arial"/>
                <w:szCs w:val="24"/>
              </w:rPr>
            </w:pPr>
          </w:p>
        </w:tc>
      </w:tr>
      <w:tr w:rsidR="00B8418E" w:rsidRPr="00A40350" w14:paraId="65AECE4E" w14:textId="77777777" w:rsidTr="000F4380">
        <w:trPr>
          <w:trHeight w:val="267"/>
        </w:trPr>
        <w:tc>
          <w:tcPr>
            <w:tcW w:w="2028" w:type="dxa"/>
          </w:tcPr>
          <w:p w14:paraId="65AECE4B" w14:textId="77777777" w:rsidR="00B8418E" w:rsidRDefault="00B8418E" w:rsidP="00B8418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66" w:type="dxa"/>
          </w:tcPr>
          <w:p w14:paraId="65AECE4C" w14:textId="77777777" w:rsidR="00B8418E" w:rsidRDefault="00B8418E" w:rsidP="0092274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50" w:type="dxa"/>
          </w:tcPr>
          <w:p w14:paraId="65AECE4D" w14:textId="77777777" w:rsidR="00B8418E" w:rsidRDefault="00B8418E" w:rsidP="00133EBB">
            <w:pPr>
              <w:rPr>
                <w:rFonts w:ascii="Arial" w:hAnsi="Arial" w:cs="Arial"/>
                <w:szCs w:val="24"/>
              </w:rPr>
            </w:pPr>
          </w:p>
        </w:tc>
      </w:tr>
      <w:tr w:rsidR="00B8418E" w:rsidRPr="00A40350" w14:paraId="65AECE52" w14:textId="77777777" w:rsidTr="000F4380">
        <w:trPr>
          <w:trHeight w:val="267"/>
        </w:trPr>
        <w:tc>
          <w:tcPr>
            <w:tcW w:w="2028" w:type="dxa"/>
          </w:tcPr>
          <w:p w14:paraId="65AECE4F" w14:textId="77777777" w:rsidR="00B8418E" w:rsidRPr="00B8418E" w:rsidRDefault="00B8418E" w:rsidP="00B8418E">
            <w:pPr>
              <w:rPr>
                <w:rFonts w:ascii="Arial" w:hAnsi="Arial" w:cs="Arial"/>
                <w:b/>
                <w:szCs w:val="24"/>
              </w:rPr>
            </w:pPr>
            <w:r w:rsidRPr="00B8418E">
              <w:rPr>
                <w:rFonts w:ascii="Arial" w:hAnsi="Arial" w:cs="Arial"/>
                <w:b/>
                <w:szCs w:val="24"/>
              </w:rPr>
              <w:t>Summe</w:t>
            </w:r>
          </w:p>
        </w:tc>
        <w:tc>
          <w:tcPr>
            <w:tcW w:w="5166" w:type="dxa"/>
          </w:tcPr>
          <w:p w14:paraId="65AECE50" w14:textId="77777777" w:rsidR="00B8418E" w:rsidRPr="00B8418E" w:rsidRDefault="00B8418E" w:rsidP="0092274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50" w:type="dxa"/>
          </w:tcPr>
          <w:p w14:paraId="65AECE51" w14:textId="77777777" w:rsidR="00B8418E" w:rsidRPr="00B8418E" w:rsidRDefault="00B8418E" w:rsidP="00133EBB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5AECE53" w14:textId="77777777" w:rsidR="008A00B6" w:rsidRDefault="008A00B6" w:rsidP="008A00B6">
      <w:pPr>
        <w:rPr>
          <w:rFonts w:ascii="Arial" w:hAnsi="Arial" w:cs="Arial"/>
          <w:szCs w:val="24"/>
        </w:rPr>
      </w:pPr>
    </w:p>
    <w:p w14:paraId="65AECE54" w14:textId="77777777" w:rsidR="00A37569" w:rsidRPr="00A40350" w:rsidRDefault="00A37569" w:rsidP="008A00B6">
      <w:pPr>
        <w:rPr>
          <w:rFonts w:ascii="Arial" w:hAnsi="Arial" w:cs="Arial"/>
          <w:szCs w:val="24"/>
        </w:rPr>
      </w:pPr>
    </w:p>
    <w:p w14:paraId="65AECE55" w14:textId="77777777" w:rsidR="008A00B6" w:rsidRPr="00A40350" w:rsidRDefault="008A00B6" w:rsidP="008A00B6">
      <w:pPr>
        <w:pStyle w:val="berschrift4"/>
        <w:rPr>
          <w:rFonts w:ascii="Arial" w:hAnsi="Arial" w:cs="Arial"/>
          <w:sz w:val="24"/>
          <w:szCs w:val="24"/>
        </w:rPr>
      </w:pPr>
      <w:r w:rsidRPr="00A40350">
        <w:rPr>
          <w:rFonts w:ascii="Arial" w:hAnsi="Arial" w:cs="Arial"/>
          <w:sz w:val="24"/>
          <w:szCs w:val="24"/>
        </w:rPr>
        <w:t xml:space="preserve">Beantragter Fördersatz:  </w:t>
      </w:r>
      <w:r w:rsidR="00F32F56">
        <w:rPr>
          <w:rFonts w:ascii="Arial" w:hAnsi="Arial" w:cs="Arial"/>
          <w:sz w:val="24"/>
          <w:szCs w:val="24"/>
        </w:rPr>
        <w:t>XX</w:t>
      </w:r>
      <w:r w:rsidRPr="00A40350">
        <w:rPr>
          <w:rFonts w:ascii="Arial" w:hAnsi="Arial" w:cs="Arial"/>
          <w:sz w:val="24"/>
          <w:szCs w:val="24"/>
        </w:rPr>
        <w:t>%</w:t>
      </w:r>
    </w:p>
    <w:p w14:paraId="65AECE56" w14:textId="77777777" w:rsidR="008A00B6" w:rsidRPr="00A40350" w:rsidRDefault="008A00B6" w:rsidP="008A00B6">
      <w:pPr>
        <w:rPr>
          <w:rFonts w:ascii="Arial" w:hAnsi="Arial" w:cs="Arial"/>
          <w:szCs w:val="24"/>
        </w:rPr>
      </w:pPr>
      <w:r w:rsidRPr="00A40350">
        <w:rPr>
          <w:rFonts w:ascii="Arial" w:hAnsi="Arial" w:cs="Arial"/>
          <w:sz w:val="24"/>
          <w:szCs w:val="24"/>
        </w:rPr>
        <w:tab/>
      </w:r>
      <w:r w:rsidRPr="00A40350">
        <w:rPr>
          <w:rFonts w:ascii="Arial" w:hAnsi="Arial" w:cs="Arial"/>
          <w:szCs w:val="24"/>
        </w:rPr>
        <w:t>Förderhöhe:</w:t>
      </w:r>
      <w:r w:rsidRPr="00A40350">
        <w:rPr>
          <w:rFonts w:ascii="Arial" w:hAnsi="Arial" w:cs="Arial"/>
          <w:szCs w:val="24"/>
        </w:rPr>
        <w:tab/>
      </w:r>
      <w:r w:rsidRPr="00A40350">
        <w:rPr>
          <w:rFonts w:ascii="Arial" w:hAnsi="Arial" w:cs="Arial"/>
          <w:szCs w:val="24"/>
        </w:rPr>
        <w:tab/>
        <w:t xml:space="preserve">€  </w:t>
      </w:r>
      <w:r w:rsidR="00CF798F">
        <w:rPr>
          <w:rFonts w:ascii="Arial" w:hAnsi="Arial" w:cs="Arial"/>
          <w:szCs w:val="24"/>
        </w:rPr>
        <w:t>XX</w:t>
      </w:r>
      <w:r w:rsidR="003739C0">
        <w:rPr>
          <w:rFonts w:ascii="Arial" w:hAnsi="Arial" w:cs="Arial"/>
          <w:szCs w:val="24"/>
        </w:rPr>
        <w:t>,-</w:t>
      </w:r>
    </w:p>
    <w:p w14:paraId="65AECE57" w14:textId="77777777" w:rsidR="008A00B6" w:rsidRPr="00A40350" w:rsidRDefault="00651C60" w:rsidP="008A00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ab/>
        <w:t>Eigenmittel: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€  </w:t>
      </w:r>
      <w:r w:rsidR="00CF798F">
        <w:rPr>
          <w:rFonts w:ascii="Arial" w:hAnsi="Arial" w:cs="Arial"/>
          <w:szCs w:val="24"/>
        </w:rPr>
        <w:t>XX</w:t>
      </w:r>
      <w:r w:rsidR="003739C0">
        <w:rPr>
          <w:rFonts w:ascii="Arial" w:hAnsi="Arial" w:cs="Arial"/>
          <w:szCs w:val="24"/>
        </w:rPr>
        <w:t>,-</w:t>
      </w:r>
    </w:p>
    <w:p w14:paraId="65AECE58" w14:textId="77777777" w:rsidR="008A00B6" w:rsidRPr="00A40350" w:rsidRDefault="008A00B6" w:rsidP="008A00B6">
      <w:pPr>
        <w:rPr>
          <w:rFonts w:ascii="Arial" w:hAnsi="Arial" w:cs="Arial"/>
          <w:szCs w:val="24"/>
        </w:rPr>
      </w:pPr>
    </w:p>
    <w:p w14:paraId="65AECE59" w14:textId="77777777" w:rsidR="008A00B6" w:rsidRPr="00A40350" w:rsidRDefault="008A00B6" w:rsidP="008A00B6">
      <w:pPr>
        <w:pStyle w:val="berschrift4"/>
        <w:rPr>
          <w:rFonts w:ascii="Arial" w:hAnsi="Arial" w:cs="Arial"/>
          <w:sz w:val="24"/>
          <w:szCs w:val="24"/>
        </w:rPr>
      </w:pPr>
    </w:p>
    <w:sectPr w:rsidR="008A00B6" w:rsidRPr="00A40350" w:rsidSect="00DE408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2834" w:bottom="1418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A69DC" w14:textId="77777777" w:rsidR="00927E2F" w:rsidRDefault="00927E2F" w:rsidP="00E747C9">
      <w:r>
        <w:separator/>
      </w:r>
    </w:p>
  </w:endnote>
  <w:endnote w:type="continuationSeparator" w:id="0">
    <w:p w14:paraId="0A913174" w14:textId="77777777" w:rsidR="00927E2F" w:rsidRDefault="00927E2F" w:rsidP="00E7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8771" w14:textId="65D1D947" w:rsidR="001C7D58" w:rsidRDefault="00A06EE8" w:rsidP="00B41317">
    <w:pPr>
      <w:pStyle w:val="Fuzeile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896EE1" wp14:editId="5B8E5B34">
          <wp:simplePos x="0" y="0"/>
          <wp:positionH relativeFrom="column">
            <wp:posOffset>381000</wp:posOffset>
          </wp:positionH>
          <wp:positionV relativeFrom="paragraph">
            <wp:posOffset>-627380</wp:posOffset>
          </wp:positionV>
          <wp:extent cx="4950000" cy="622800"/>
          <wp:effectExtent l="0" t="0" r="3175" b="6350"/>
          <wp:wrapTight wrapText="bothSides">
            <wp:wrapPolygon edited="0">
              <wp:start x="0" y="0"/>
              <wp:lineTo x="0" y="21159"/>
              <wp:lineTo x="21531" y="21159"/>
              <wp:lineTo x="21531" y="0"/>
              <wp:lineTo x="0" y="0"/>
            </wp:wrapPolygon>
          </wp:wrapTight>
          <wp:docPr id="122494061" name="Grafik 1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94061" name="Grafik 1" descr="Ein Bild, das Text, Screenshot, Schrif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0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ECE61" w14:textId="72F57B36" w:rsidR="00AE43F7" w:rsidRDefault="00AE43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ECE63" w14:textId="77777777" w:rsidR="00D965D6" w:rsidRDefault="0036425B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AECE6A" wp14:editId="65AECE6B">
          <wp:simplePos x="0" y="0"/>
          <wp:positionH relativeFrom="column">
            <wp:posOffset>-899795</wp:posOffset>
          </wp:positionH>
          <wp:positionV relativeFrom="paragraph">
            <wp:posOffset>-2625725</wp:posOffset>
          </wp:positionV>
          <wp:extent cx="7560310" cy="2808605"/>
          <wp:effectExtent l="25400" t="0" r="8890" b="0"/>
          <wp:wrapNone/>
          <wp:docPr id="44" name="Bild 2" descr="NOE09_BriefNOEW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NOE09_BriefNOEW_Fu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808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E3740" w14:textId="77777777" w:rsidR="00927E2F" w:rsidRDefault="00927E2F" w:rsidP="00E747C9">
      <w:r>
        <w:separator/>
      </w:r>
    </w:p>
  </w:footnote>
  <w:footnote w:type="continuationSeparator" w:id="0">
    <w:p w14:paraId="0618C136" w14:textId="77777777" w:rsidR="00927E2F" w:rsidRDefault="00927E2F" w:rsidP="00E74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ECE5E" w14:textId="77777777" w:rsidR="002B2D93" w:rsidRDefault="002B2D93">
    <w:pPr>
      <w:pStyle w:val="Kopfzeile"/>
    </w:pPr>
  </w:p>
  <w:p w14:paraId="65AECE5F" w14:textId="6A2FFFDE" w:rsidR="002B2D93" w:rsidRDefault="003B275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5CB743" wp14:editId="4E77DD5C">
          <wp:simplePos x="0" y="0"/>
          <wp:positionH relativeFrom="column">
            <wp:posOffset>3928745</wp:posOffset>
          </wp:positionH>
          <wp:positionV relativeFrom="paragraph">
            <wp:posOffset>174625</wp:posOffset>
          </wp:positionV>
          <wp:extent cx="2228850" cy="699770"/>
          <wp:effectExtent l="0" t="0" r="0" b="0"/>
          <wp:wrapTight wrapText="bothSides">
            <wp:wrapPolygon edited="0">
              <wp:start x="16615" y="588"/>
              <wp:lineTo x="2585" y="7056"/>
              <wp:lineTo x="1108" y="8232"/>
              <wp:lineTo x="1108" y="19405"/>
              <wp:lineTo x="17908" y="19405"/>
              <wp:lineTo x="19200" y="18229"/>
              <wp:lineTo x="20308" y="14701"/>
              <wp:lineTo x="20677" y="5880"/>
              <wp:lineTo x="19938" y="2352"/>
              <wp:lineTo x="18092" y="588"/>
              <wp:lineTo x="16615" y="588"/>
            </wp:wrapPolygon>
          </wp:wrapTight>
          <wp:docPr id="431079709" name="Grafik 1" descr="Ein Bild, das Grafikdesign, Grafiken, Tex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079709" name="Grafik 1" descr="Ein Bild, das Grafikdesign, Grafiken, Tex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ECE62" w14:textId="77777777" w:rsidR="00D965D6" w:rsidRDefault="0036425B">
    <w:pPr>
      <w:pStyle w:val="Kopfzeile"/>
    </w:pPr>
    <w:r>
      <w:rPr>
        <w:noProof/>
      </w:rPr>
      <w:drawing>
        <wp:inline distT="0" distB="0" distL="0" distR="0" wp14:anchorId="65AECE68" wp14:editId="65AECE69">
          <wp:extent cx="4406900" cy="889000"/>
          <wp:effectExtent l="25400" t="0" r="0" b="0"/>
          <wp:docPr id="43" name="Bild 5" descr="Birgit:Users:Grafik:Desktop:13_Templates_CI_neu:13_NOEW_template_Briefbogen_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irgit:Users:Grafik:Desktop:13_Templates_CI_neu:13_NOEW_template_Briefbogen_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0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6.25pt;height:261pt" o:bullet="t">
        <v:imagedata r:id="rId1" o:title="WA_logo_Gr++n_R"/>
      </v:shape>
    </w:pict>
  </w:numPicBullet>
  <w:abstractNum w:abstractNumId="0" w15:restartNumberingAfterBreak="0">
    <w:nsid w:val="22901A9B"/>
    <w:multiLevelType w:val="hybridMultilevel"/>
    <w:tmpl w:val="A0F0A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52E87"/>
    <w:multiLevelType w:val="hybridMultilevel"/>
    <w:tmpl w:val="5A84F2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E4A20"/>
    <w:multiLevelType w:val="hybridMultilevel"/>
    <w:tmpl w:val="CDB07FDC"/>
    <w:lvl w:ilvl="0" w:tplc="1D42CB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7684E76"/>
    <w:multiLevelType w:val="multilevel"/>
    <w:tmpl w:val="92CC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521AC"/>
    <w:multiLevelType w:val="hybridMultilevel"/>
    <w:tmpl w:val="FD6A79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B2F7B"/>
    <w:multiLevelType w:val="hybridMultilevel"/>
    <w:tmpl w:val="AEDA60A2"/>
    <w:lvl w:ilvl="0" w:tplc="603EAC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14205"/>
    <w:multiLevelType w:val="hybridMultilevel"/>
    <w:tmpl w:val="DE60BD46"/>
    <w:lvl w:ilvl="0" w:tplc="979A8A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80EE9"/>
    <w:multiLevelType w:val="hybridMultilevel"/>
    <w:tmpl w:val="2D1615D2"/>
    <w:lvl w:ilvl="0" w:tplc="0C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E057B"/>
    <w:multiLevelType w:val="hybridMultilevel"/>
    <w:tmpl w:val="CB8438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556E2"/>
    <w:multiLevelType w:val="hybridMultilevel"/>
    <w:tmpl w:val="2C5AC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06079">
    <w:abstractNumId w:val="8"/>
  </w:num>
  <w:num w:numId="2" w16cid:durableId="564416744">
    <w:abstractNumId w:val="2"/>
  </w:num>
  <w:num w:numId="3" w16cid:durableId="1638074199">
    <w:abstractNumId w:val="4"/>
  </w:num>
  <w:num w:numId="4" w16cid:durableId="2073186446">
    <w:abstractNumId w:val="6"/>
  </w:num>
  <w:num w:numId="5" w16cid:durableId="974020324">
    <w:abstractNumId w:val="1"/>
  </w:num>
  <w:num w:numId="6" w16cid:durableId="1642298117">
    <w:abstractNumId w:val="7"/>
  </w:num>
  <w:num w:numId="7" w16cid:durableId="1134057215">
    <w:abstractNumId w:val="3"/>
  </w:num>
  <w:num w:numId="8" w16cid:durableId="1875581981">
    <w:abstractNumId w:val="0"/>
  </w:num>
  <w:num w:numId="9" w16cid:durableId="1861159986">
    <w:abstractNumId w:val="9"/>
  </w:num>
  <w:num w:numId="10" w16cid:durableId="1279222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B6"/>
    <w:rsid w:val="00052A14"/>
    <w:rsid w:val="00056341"/>
    <w:rsid w:val="000823DD"/>
    <w:rsid w:val="00083C8A"/>
    <w:rsid w:val="000E7D47"/>
    <w:rsid w:val="000F4380"/>
    <w:rsid w:val="001B5C25"/>
    <w:rsid w:val="001C7D58"/>
    <w:rsid w:val="001D399D"/>
    <w:rsid w:val="001E03D0"/>
    <w:rsid w:val="0029622D"/>
    <w:rsid w:val="002B2D93"/>
    <w:rsid w:val="002B6451"/>
    <w:rsid w:val="002D2A2E"/>
    <w:rsid w:val="0033150A"/>
    <w:rsid w:val="00336E67"/>
    <w:rsid w:val="00354F70"/>
    <w:rsid w:val="0036425B"/>
    <w:rsid w:val="003739C0"/>
    <w:rsid w:val="003808D5"/>
    <w:rsid w:val="003B2758"/>
    <w:rsid w:val="003B385D"/>
    <w:rsid w:val="00464076"/>
    <w:rsid w:val="0048648C"/>
    <w:rsid w:val="00493198"/>
    <w:rsid w:val="004A3B8C"/>
    <w:rsid w:val="005714C3"/>
    <w:rsid w:val="00573FA5"/>
    <w:rsid w:val="00627067"/>
    <w:rsid w:val="00651C60"/>
    <w:rsid w:val="00651D4E"/>
    <w:rsid w:val="00672E40"/>
    <w:rsid w:val="00691C25"/>
    <w:rsid w:val="006A0E53"/>
    <w:rsid w:val="006B5269"/>
    <w:rsid w:val="0070083E"/>
    <w:rsid w:val="0073286F"/>
    <w:rsid w:val="00734A39"/>
    <w:rsid w:val="0074076D"/>
    <w:rsid w:val="00776764"/>
    <w:rsid w:val="00781450"/>
    <w:rsid w:val="00791D01"/>
    <w:rsid w:val="007B2210"/>
    <w:rsid w:val="008629BB"/>
    <w:rsid w:val="00865A1E"/>
    <w:rsid w:val="00877A7D"/>
    <w:rsid w:val="008A00B6"/>
    <w:rsid w:val="008F1F95"/>
    <w:rsid w:val="00922747"/>
    <w:rsid w:val="00927E2F"/>
    <w:rsid w:val="00937C59"/>
    <w:rsid w:val="009C3631"/>
    <w:rsid w:val="009F0DDC"/>
    <w:rsid w:val="00A06EE8"/>
    <w:rsid w:val="00A077CA"/>
    <w:rsid w:val="00A25A5C"/>
    <w:rsid w:val="00A37569"/>
    <w:rsid w:val="00A40350"/>
    <w:rsid w:val="00A409ED"/>
    <w:rsid w:val="00A42AE7"/>
    <w:rsid w:val="00AA2400"/>
    <w:rsid w:val="00AE43F7"/>
    <w:rsid w:val="00B41317"/>
    <w:rsid w:val="00B70027"/>
    <w:rsid w:val="00B70177"/>
    <w:rsid w:val="00B8418E"/>
    <w:rsid w:val="00BC254B"/>
    <w:rsid w:val="00BF3C93"/>
    <w:rsid w:val="00C237F5"/>
    <w:rsid w:val="00C432DA"/>
    <w:rsid w:val="00C67B29"/>
    <w:rsid w:val="00C87293"/>
    <w:rsid w:val="00CA0ECB"/>
    <w:rsid w:val="00CC1155"/>
    <w:rsid w:val="00CE4FE6"/>
    <w:rsid w:val="00CF798F"/>
    <w:rsid w:val="00D712EE"/>
    <w:rsid w:val="00D95CCD"/>
    <w:rsid w:val="00D965D6"/>
    <w:rsid w:val="00D96849"/>
    <w:rsid w:val="00DA471B"/>
    <w:rsid w:val="00DD71BF"/>
    <w:rsid w:val="00DE4087"/>
    <w:rsid w:val="00E05984"/>
    <w:rsid w:val="00E43DF3"/>
    <w:rsid w:val="00E7544B"/>
    <w:rsid w:val="00EE55C0"/>
    <w:rsid w:val="00EE5A2B"/>
    <w:rsid w:val="00F32F56"/>
    <w:rsid w:val="00F4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oNotEmbedSmartTags/>
  <w:decimalSymbol w:val=","/>
  <w:listSeparator w:val=";"/>
  <w14:docId w14:val="65AECDF0"/>
  <w15:docId w15:val="{09883277-0563-4B11-9D34-FA58E1C1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00B6"/>
  </w:style>
  <w:style w:type="paragraph" w:styleId="berschrift1">
    <w:name w:val="heading 1"/>
    <w:basedOn w:val="Standard"/>
    <w:next w:val="Standard"/>
    <w:link w:val="berschrift1Zchn"/>
    <w:uiPriority w:val="9"/>
    <w:qFormat/>
    <w:rsid w:val="00A403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8A00B6"/>
    <w:pPr>
      <w:keepNext/>
      <w:outlineLvl w:val="3"/>
    </w:pPr>
    <w:rPr>
      <w:rFonts w:ascii="Book Antiqua" w:hAnsi="Book Antiqu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34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34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747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47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747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47C9"/>
    <w:rPr>
      <w:sz w:val="24"/>
    </w:rPr>
  </w:style>
  <w:style w:type="character" w:customStyle="1" w:styleId="berschrift4Zchn">
    <w:name w:val="Überschrift 4 Zchn"/>
    <w:basedOn w:val="Absatz-Standardschriftart"/>
    <w:link w:val="berschrift4"/>
    <w:rsid w:val="008A00B6"/>
    <w:rPr>
      <w:rFonts w:ascii="Book Antiqua" w:hAnsi="Book Antiqua"/>
      <w:b/>
      <w:bCs/>
      <w:sz w:val="22"/>
    </w:rPr>
  </w:style>
  <w:style w:type="paragraph" w:styleId="Textkrper2">
    <w:name w:val="Body Text 2"/>
    <w:basedOn w:val="Standard"/>
    <w:link w:val="Textkrper2Zchn"/>
    <w:rsid w:val="008A00B6"/>
    <w:pPr>
      <w:jc w:val="both"/>
    </w:pPr>
    <w:rPr>
      <w:rFonts w:ascii="Book Antiqua" w:hAnsi="Book Antiqua"/>
      <w:sz w:val="22"/>
    </w:rPr>
  </w:style>
  <w:style w:type="character" w:customStyle="1" w:styleId="Textkrper2Zchn">
    <w:name w:val="Textkörper 2 Zchn"/>
    <w:basedOn w:val="Absatz-Standardschriftart"/>
    <w:link w:val="Textkrper2"/>
    <w:rsid w:val="008A00B6"/>
    <w:rPr>
      <w:rFonts w:ascii="Book Antiqua" w:hAnsi="Book Antiqua"/>
      <w:sz w:val="22"/>
    </w:rPr>
  </w:style>
  <w:style w:type="paragraph" w:styleId="StandardWeb">
    <w:name w:val="Normal (Web)"/>
    <w:basedOn w:val="Standard"/>
    <w:uiPriority w:val="99"/>
    <w:rsid w:val="008A00B6"/>
    <w:pPr>
      <w:spacing w:before="100" w:beforeAutospacing="1" w:after="100" w:afterAutospacing="1"/>
    </w:pPr>
    <w:rPr>
      <w:sz w:val="24"/>
      <w:szCs w:val="24"/>
      <w:lang w:val="de-AT"/>
    </w:rPr>
  </w:style>
  <w:style w:type="table" w:styleId="Tabellenraster">
    <w:name w:val="Table Grid"/>
    <w:basedOn w:val="NormaleTabelle"/>
    <w:rsid w:val="008A00B6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00B6"/>
    <w:pPr>
      <w:spacing w:after="200"/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237F5"/>
    <w:pPr>
      <w:spacing w:line="276" w:lineRule="auto"/>
      <w:outlineLvl w:val="9"/>
    </w:pPr>
    <w:rPr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C237F5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C237F5"/>
    <w:rPr>
      <w:color w:val="0000FF" w:themeColor="hyperlink"/>
      <w:u w:val="single"/>
    </w:rPr>
  </w:style>
  <w:style w:type="paragraph" w:customStyle="1" w:styleId="Default">
    <w:name w:val="Default"/>
    <w:rsid w:val="00691C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orlagen\Briefpapier%20und%20Kuverts\Briefpapier\14_WRA_VorlageBrief_A4_Trebuche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a22ae-b5c8-490b-bfec-8158f8179021" xsi:nil="true"/>
    <lcf76f155ced4ddcb4097134ff3c332f xmlns="bc6ca495-610a-4bd4-8ec2-d65ff3ba4f8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896FD093C0AF4E85FB62F469F8D63E" ma:contentTypeVersion="17" ma:contentTypeDescription="Ein neues Dokument erstellen." ma:contentTypeScope="" ma:versionID="41713a9c1ae61007b84cda664416ebdc">
  <xsd:schema xmlns:xsd="http://www.w3.org/2001/XMLSchema" xmlns:xs="http://www.w3.org/2001/XMLSchema" xmlns:p="http://schemas.microsoft.com/office/2006/metadata/properties" xmlns:ns2="bc6ca495-610a-4bd4-8ec2-d65ff3ba4f8a" xmlns:ns3="157a22ae-b5c8-490b-bfec-8158f8179021" targetNamespace="http://schemas.microsoft.com/office/2006/metadata/properties" ma:root="true" ma:fieldsID="26ca5884c46290bc8801d31246a11339" ns2:_="" ns3:_="">
    <xsd:import namespace="bc6ca495-610a-4bd4-8ec2-d65ff3ba4f8a"/>
    <xsd:import namespace="157a22ae-b5c8-490b-bfec-8158f8179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a495-610a-4bd4-8ec2-d65ff3ba4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9cb83ac-7e6b-447f-b120-2e657a2ed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a22ae-b5c8-490b-bfec-8158f81790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fbe085-1c68-4088-b4a2-89a6702561a4}" ma:internalName="TaxCatchAll" ma:showField="CatchAllData" ma:web="157a22ae-b5c8-490b-bfec-8158f8179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5C71B-8115-4527-94CC-6AB575415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A5991-506E-4DE0-9608-7C14AE0B7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950B6D-A543-4F79-BABC-2DACD90B6613}">
  <ds:schemaRefs>
    <ds:schemaRef ds:uri="http://schemas.microsoft.com/office/2006/metadata/properties"/>
    <ds:schemaRef ds:uri="http://schemas.microsoft.com/office/infopath/2007/PartnerControls"/>
    <ds:schemaRef ds:uri="157a22ae-b5c8-490b-bfec-8158f8179021"/>
    <ds:schemaRef ds:uri="bc6ca495-610a-4bd4-8ec2-d65ff3ba4f8a"/>
  </ds:schemaRefs>
</ds:datastoreItem>
</file>

<file path=customXml/itemProps4.xml><?xml version="1.0" encoding="utf-8"?>
<ds:datastoreItem xmlns:ds="http://schemas.openxmlformats.org/officeDocument/2006/customXml" ds:itemID="{56E06AC2-4D5C-4E22-99D9-59B5D740C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ca495-610a-4bd4-8ec2-d65ff3ba4f8a"/>
    <ds:schemaRef ds:uri="157a22ae-b5c8-490b-bfec-8158f8179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14_WRA_VorlageBrief_A4_Trebuchet.dotx</Template>
  <TotalTime>0</TotalTime>
  <Pages>3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NIEDEROESTERREICH-WERBUNG GMBH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Fürst</dc:creator>
  <cp:lastModifiedBy>Nadine Gasteiner</cp:lastModifiedBy>
  <cp:revision>16</cp:revision>
  <cp:lastPrinted>2015-10-15T09:40:00Z</cp:lastPrinted>
  <dcterms:created xsi:type="dcterms:W3CDTF">2022-09-15T09:23:00Z</dcterms:created>
  <dcterms:modified xsi:type="dcterms:W3CDTF">2024-10-14T11:11:00Z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0x010100DB896FD093C0AF4E85FB62F469F8D63E</vt:lpwstr>
  </property>
  <property fmtid="{D5CDD505-2E9C-101B-9397-08002B2CF9AE}" pid="3" name="MediaServiceImageTags">
    <vt:lpwstr/>
  </property>
</Properties>
</file>